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E2FCD" w14:textId="3DF939F9" w:rsidR="00B234B4" w:rsidRDefault="00B234B4">
      <w:pPr>
        <w:framePr w:hSpace="141" w:wrap="auto" w:vAnchor="text" w:hAnchor="page" w:x="6021" w:y="-25"/>
        <w:jc w:val="center"/>
      </w:pPr>
    </w:p>
    <w:p w14:paraId="0D0CCE27" w14:textId="77777777" w:rsidR="00B234B4" w:rsidRDefault="00B234B4" w:rsidP="00133620"/>
    <w:p w14:paraId="7E5DF03C" w14:textId="77777777" w:rsidR="00406194" w:rsidRPr="00C339D7" w:rsidRDefault="00406194" w:rsidP="00406194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339D7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00FED17" wp14:editId="4E0733BE">
            <wp:extent cx="47625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63411" w14:textId="77777777" w:rsidR="00406194" w:rsidRPr="00C339D7" w:rsidRDefault="00406194" w:rsidP="00406194">
      <w:pPr>
        <w:spacing w:line="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C339D7">
        <w:rPr>
          <w:rFonts w:eastAsia="Calibri"/>
          <w:b/>
          <w:sz w:val="22"/>
          <w:szCs w:val="22"/>
          <w:lang w:eastAsia="en-US"/>
        </w:rPr>
        <w:t xml:space="preserve">АДМИНИСТРАЦИЯ </w:t>
      </w:r>
    </w:p>
    <w:p w14:paraId="58985D32" w14:textId="77777777" w:rsidR="00406194" w:rsidRPr="00C339D7" w:rsidRDefault="00406194" w:rsidP="00406194">
      <w:pPr>
        <w:spacing w:line="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C339D7">
        <w:rPr>
          <w:rFonts w:eastAsia="Calibri"/>
          <w:b/>
          <w:sz w:val="22"/>
          <w:szCs w:val="22"/>
          <w:lang w:eastAsia="en-US"/>
        </w:rPr>
        <w:t>МИЧУРИНСКОГО СЕЛЬСКОГО ПОСЕЛЕНИЕ</w:t>
      </w:r>
    </w:p>
    <w:p w14:paraId="683C2C17" w14:textId="77777777" w:rsidR="00406194" w:rsidRPr="00C339D7" w:rsidRDefault="00406194" w:rsidP="00406194">
      <w:pPr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C339D7">
        <w:rPr>
          <w:rFonts w:eastAsia="Calibri"/>
          <w:sz w:val="22"/>
          <w:szCs w:val="22"/>
          <w:lang w:eastAsia="en-US"/>
        </w:rPr>
        <w:t>ПРИОЗЕРСКОГО МУНИЦИАЛЬНОГО РАЙОНА</w:t>
      </w:r>
    </w:p>
    <w:p w14:paraId="677461E5" w14:textId="77777777" w:rsidR="00406194" w:rsidRPr="00C339D7" w:rsidRDefault="00406194" w:rsidP="00406194">
      <w:pPr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C339D7">
        <w:rPr>
          <w:rFonts w:eastAsia="Calibri"/>
          <w:sz w:val="22"/>
          <w:szCs w:val="22"/>
          <w:lang w:eastAsia="en-US"/>
        </w:rPr>
        <w:t xml:space="preserve"> ЛЕНИНГРАДСКОЙ ОБЛАСТИ</w:t>
      </w:r>
    </w:p>
    <w:p w14:paraId="76DC6B79" w14:textId="77777777" w:rsidR="00406194" w:rsidRDefault="00406194" w:rsidP="0040619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011406A2" w14:textId="77777777" w:rsidR="00406194" w:rsidRPr="00C339D7" w:rsidRDefault="00406194" w:rsidP="0040619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339D7">
        <w:rPr>
          <w:rFonts w:eastAsia="Calibri"/>
          <w:b/>
          <w:sz w:val="22"/>
          <w:szCs w:val="22"/>
          <w:lang w:eastAsia="en-US"/>
        </w:rPr>
        <w:t>П О С Т А Н О В Л Е Н И Е</w:t>
      </w:r>
    </w:p>
    <w:p w14:paraId="784F2A1F" w14:textId="62D87FC0" w:rsidR="00406194" w:rsidRPr="00C339D7" w:rsidRDefault="00406194" w:rsidP="00406194">
      <w:pPr>
        <w:spacing w:after="200" w:line="276" w:lineRule="auto"/>
        <w:rPr>
          <w:rFonts w:eastAsia="Calibri"/>
          <w:lang w:eastAsia="en-US"/>
        </w:rPr>
      </w:pPr>
      <w:bookmarkStart w:id="0" w:name="_Hlk207801577"/>
      <w:r>
        <w:rPr>
          <w:rFonts w:eastAsia="Calibri"/>
          <w:lang w:eastAsia="en-US"/>
        </w:rPr>
        <w:t>26</w:t>
      </w:r>
      <w:r w:rsidRPr="00C339D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ноября</w:t>
      </w:r>
      <w:r w:rsidRPr="00C339D7">
        <w:rPr>
          <w:rFonts w:eastAsia="Calibri"/>
          <w:lang w:eastAsia="en-US"/>
        </w:rPr>
        <w:t xml:space="preserve"> 2025 года</w:t>
      </w:r>
      <w:bookmarkEnd w:id="0"/>
      <w:r w:rsidRPr="00C339D7">
        <w:rPr>
          <w:rFonts w:eastAsia="Calibri"/>
          <w:lang w:eastAsia="en-US"/>
        </w:rPr>
        <w:t xml:space="preserve">    </w:t>
      </w:r>
      <w:r w:rsidRPr="00C339D7">
        <w:rPr>
          <w:rFonts w:eastAsia="Calibri"/>
          <w:lang w:eastAsia="en-US"/>
        </w:rPr>
        <w:tab/>
        <w:t xml:space="preserve">                                                                                                </w:t>
      </w:r>
      <w:bookmarkStart w:id="1" w:name="_Hlk207801587"/>
      <w:r w:rsidRPr="00C339D7">
        <w:rPr>
          <w:rFonts w:eastAsia="Calibri"/>
          <w:lang w:eastAsia="en-US"/>
        </w:rPr>
        <w:t xml:space="preserve">№ </w:t>
      </w:r>
      <w:bookmarkEnd w:id="1"/>
      <w:r w:rsidRPr="00C339D7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51</w:t>
      </w:r>
    </w:p>
    <w:p w14:paraId="0D9105D4" w14:textId="77777777" w:rsidR="00D62227" w:rsidRPr="00B76988" w:rsidRDefault="00D62227" w:rsidP="00D62227">
      <w:pPr>
        <w:pStyle w:val="a7"/>
        <w:rPr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802"/>
      </w:tblGrid>
      <w:tr w:rsidR="00BC5AE5" w:rsidRPr="00BC5AE5" w14:paraId="06F894B3" w14:textId="77777777" w:rsidTr="00406194">
        <w:trPr>
          <w:trHeight w:val="318"/>
        </w:trPr>
        <w:tc>
          <w:tcPr>
            <w:tcW w:w="5802" w:type="dxa"/>
          </w:tcPr>
          <w:p w14:paraId="0F994BAB" w14:textId="2497968C" w:rsidR="00B76988" w:rsidRPr="00BC5AE5" w:rsidRDefault="008A184B" w:rsidP="000705EE">
            <w:pPr>
              <w:pStyle w:val="a4"/>
              <w:tabs>
                <w:tab w:val="clear" w:pos="4536"/>
                <w:tab w:val="clear" w:pos="9072"/>
              </w:tabs>
              <w:jc w:val="both"/>
            </w:pPr>
            <w:r w:rsidRPr="00BC5AE5">
              <w:t xml:space="preserve">Об установлении </w:t>
            </w:r>
            <w:r w:rsidR="007338AA">
              <w:t>размера платы за</w:t>
            </w:r>
            <w:r w:rsidRPr="00BC5AE5">
              <w:t xml:space="preserve"> наём жилого помещения    для нанимателей жилых</w:t>
            </w:r>
            <w:r w:rsidR="007E2B47">
              <w:t xml:space="preserve"> помещений</w:t>
            </w:r>
            <w:r w:rsidRPr="00BC5AE5">
              <w:t xml:space="preserve"> </w:t>
            </w:r>
            <w:r w:rsidR="007E2B47" w:rsidRPr="007E2B47">
              <w:t>по договору социального найма и договору найма жилог</w:t>
            </w:r>
            <w:r w:rsidR="00C119AC">
              <w:t>о помещения государственного или</w:t>
            </w:r>
            <w:r w:rsidR="007E2B47">
              <w:t xml:space="preserve"> муниципального жилищного фонда</w:t>
            </w:r>
            <w:r w:rsidRPr="00BC5AE5">
              <w:t xml:space="preserve">, расположенного на </w:t>
            </w:r>
            <w:r w:rsidR="00E63A3A" w:rsidRPr="00BC5AE5">
              <w:t xml:space="preserve">территории </w:t>
            </w:r>
            <w:r w:rsidR="00406194">
              <w:t>Мичуринского</w:t>
            </w:r>
            <w:r w:rsidR="00BC2A45">
              <w:t xml:space="preserve"> сельско</w:t>
            </w:r>
            <w:r w:rsidR="000705EE">
              <w:t>го</w:t>
            </w:r>
            <w:r w:rsidR="00BC2A45">
              <w:t xml:space="preserve"> поселени</w:t>
            </w:r>
            <w:r w:rsidR="000705EE">
              <w:t>я</w:t>
            </w:r>
            <w:r w:rsidR="00BC2A45">
              <w:t xml:space="preserve"> </w:t>
            </w:r>
            <w:r w:rsidRPr="00BC5AE5">
              <w:t>Приозерск</w:t>
            </w:r>
            <w:r w:rsidR="000705EE">
              <w:t>ого</w:t>
            </w:r>
            <w:r w:rsidRPr="00BC5AE5">
              <w:t xml:space="preserve"> муниципальн</w:t>
            </w:r>
            <w:r w:rsidR="000705EE">
              <w:t>ого</w:t>
            </w:r>
            <w:r w:rsidRPr="00BC5AE5">
              <w:t xml:space="preserve"> район</w:t>
            </w:r>
            <w:r w:rsidR="000705EE">
              <w:t>а</w:t>
            </w:r>
            <w:r w:rsidRPr="00BC5AE5">
              <w:t xml:space="preserve"> Ленинградской области</w:t>
            </w:r>
            <w:r w:rsidR="00540750">
              <w:t xml:space="preserve"> на 20</w:t>
            </w:r>
            <w:r w:rsidR="005924DB">
              <w:t>2</w:t>
            </w:r>
            <w:r w:rsidR="001D4CD6">
              <w:t>6</w:t>
            </w:r>
            <w:r w:rsidR="00540750">
              <w:t xml:space="preserve"> год</w:t>
            </w:r>
          </w:p>
        </w:tc>
      </w:tr>
    </w:tbl>
    <w:p w14:paraId="096D45A3" w14:textId="77777777" w:rsidR="00C6138C" w:rsidRPr="00BC5AE5" w:rsidRDefault="00C6138C" w:rsidP="00B76988">
      <w:pPr>
        <w:pStyle w:val="a7"/>
        <w:rPr>
          <w:sz w:val="24"/>
        </w:rPr>
      </w:pPr>
    </w:p>
    <w:p w14:paraId="401530F1" w14:textId="77777777" w:rsidR="00C6138C" w:rsidRPr="00BC5AE5" w:rsidRDefault="00B76988" w:rsidP="00BA6E7F">
      <w:pPr>
        <w:pStyle w:val="a7"/>
        <w:spacing w:line="276" w:lineRule="auto"/>
        <w:rPr>
          <w:sz w:val="24"/>
        </w:rPr>
      </w:pPr>
      <w:r w:rsidRPr="00BC5AE5">
        <w:rPr>
          <w:sz w:val="24"/>
        </w:rPr>
        <w:br w:type="textWrapping" w:clear="all"/>
      </w:r>
    </w:p>
    <w:p w14:paraId="05771AF2" w14:textId="06767F33" w:rsidR="00780FF6" w:rsidRPr="00A45D03" w:rsidRDefault="00B76988" w:rsidP="00B33E9B">
      <w:pPr>
        <w:pStyle w:val="31"/>
        <w:spacing w:line="276" w:lineRule="auto"/>
        <w:ind w:left="0" w:firstLine="709"/>
        <w:rPr>
          <w:color w:val="auto"/>
          <w:szCs w:val="24"/>
        </w:rPr>
      </w:pPr>
      <w:r w:rsidRPr="00A45D03">
        <w:rPr>
          <w:color w:val="auto"/>
          <w:szCs w:val="24"/>
        </w:rPr>
        <w:t>В соответствии с</w:t>
      </w:r>
      <w:r w:rsidR="007338AA" w:rsidRPr="00A45D03">
        <w:rPr>
          <w:color w:val="auto"/>
          <w:szCs w:val="24"/>
        </w:rPr>
        <w:t xml:space="preserve">о </w:t>
      </w:r>
      <w:r w:rsidR="00B33E9B">
        <w:rPr>
          <w:color w:val="auto"/>
          <w:szCs w:val="24"/>
        </w:rPr>
        <w:t xml:space="preserve">статьей </w:t>
      </w:r>
      <w:r w:rsidR="007338AA" w:rsidRPr="00A45D03">
        <w:rPr>
          <w:color w:val="auto"/>
          <w:szCs w:val="24"/>
        </w:rPr>
        <w:t>156</w:t>
      </w:r>
      <w:r w:rsidRPr="00A45D03">
        <w:rPr>
          <w:color w:val="auto"/>
          <w:szCs w:val="24"/>
        </w:rPr>
        <w:t xml:space="preserve"> Жилищн</w:t>
      </w:r>
      <w:r w:rsidR="007338AA" w:rsidRPr="00A45D03">
        <w:rPr>
          <w:color w:val="auto"/>
          <w:szCs w:val="24"/>
        </w:rPr>
        <w:t>ого</w:t>
      </w:r>
      <w:r w:rsidRPr="00A45D03">
        <w:rPr>
          <w:color w:val="auto"/>
          <w:szCs w:val="24"/>
        </w:rPr>
        <w:t xml:space="preserve"> кодекс</w:t>
      </w:r>
      <w:r w:rsidR="007338AA" w:rsidRPr="00A45D03">
        <w:rPr>
          <w:color w:val="auto"/>
          <w:szCs w:val="24"/>
        </w:rPr>
        <w:t>а</w:t>
      </w:r>
      <w:r w:rsidRPr="00A45D03">
        <w:rPr>
          <w:color w:val="auto"/>
          <w:szCs w:val="24"/>
        </w:rPr>
        <w:t xml:space="preserve"> Российской Федерации</w:t>
      </w:r>
      <w:r w:rsidR="00D4070D" w:rsidRPr="00A45D03">
        <w:rPr>
          <w:color w:val="auto"/>
          <w:szCs w:val="24"/>
        </w:rPr>
        <w:t>,</w:t>
      </w:r>
      <w:r w:rsidR="00FA610B" w:rsidRPr="00A45D03">
        <w:rPr>
          <w:color w:val="auto"/>
          <w:szCs w:val="24"/>
        </w:rPr>
        <w:t xml:space="preserve"> руководствуясь</w:t>
      </w:r>
      <w:r w:rsidR="00D4070D" w:rsidRPr="00A45D03">
        <w:rPr>
          <w:color w:val="auto"/>
          <w:szCs w:val="24"/>
        </w:rPr>
        <w:t xml:space="preserve"> </w:t>
      </w:r>
      <w:r w:rsidR="00B33E9B">
        <w:rPr>
          <w:color w:val="auto"/>
          <w:szCs w:val="24"/>
        </w:rPr>
        <w:t xml:space="preserve">Уставом </w:t>
      </w:r>
      <w:r w:rsidR="00406194">
        <w:rPr>
          <w:color w:val="auto"/>
          <w:szCs w:val="24"/>
        </w:rPr>
        <w:t>Мичуринского</w:t>
      </w:r>
      <w:r w:rsidR="00BC2A45" w:rsidRPr="00A45D03">
        <w:rPr>
          <w:color w:val="auto"/>
          <w:szCs w:val="24"/>
        </w:rPr>
        <w:t xml:space="preserve"> сельско</w:t>
      </w:r>
      <w:r w:rsidR="00B33E9B">
        <w:rPr>
          <w:color w:val="auto"/>
          <w:szCs w:val="24"/>
        </w:rPr>
        <w:t>го</w:t>
      </w:r>
      <w:r w:rsidR="00BC2A45" w:rsidRPr="00A45D03">
        <w:rPr>
          <w:color w:val="auto"/>
          <w:szCs w:val="24"/>
        </w:rPr>
        <w:t xml:space="preserve"> </w:t>
      </w:r>
      <w:r w:rsidR="00B33E9B">
        <w:rPr>
          <w:color w:val="auto"/>
          <w:szCs w:val="24"/>
        </w:rPr>
        <w:t>поселения</w:t>
      </w:r>
      <w:r w:rsidR="00BC2A45" w:rsidRPr="00A45D03">
        <w:rPr>
          <w:color w:val="auto"/>
          <w:szCs w:val="24"/>
        </w:rPr>
        <w:t xml:space="preserve"> </w:t>
      </w:r>
      <w:r w:rsidR="00BC5AE5" w:rsidRPr="00A45D03">
        <w:rPr>
          <w:color w:val="auto"/>
          <w:szCs w:val="24"/>
        </w:rPr>
        <w:t>Приозерского муниципального района</w:t>
      </w:r>
      <w:r w:rsidR="00B33E9B">
        <w:rPr>
          <w:color w:val="auto"/>
          <w:szCs w:val="24"/>
        </w:rPr>
        <w:t xml:space="preserve"> Ленинградской области,</w:t>
      </w:r>
      <w:r w:rsidR="00BC5AE5" w:rsidRPr="00A45D03">
        <w:rPr>
          <w:color w:val="auto"/>
          <w:szCs w:val="24"/>
        </w:rPr>
        <w:t xml:space="preserve"> </w:t>
      </w:r>
      <w:r w:rsidRPr="00A45D03">
        <w:rPr>
          <w:color w:val="auto"/>
          <w:szCs w:val="24"/>
        </w:rPr>
        <w:t xml:space="preserve">администрация </w:t>
      </w:r>
      <w:r w:rsidR="00406194">
        <w:rPr>
          <w:color w:val="auto"/>
          <w:szCs w:val="24"/>
        </w:rPr>
        <w:t>Мичуринского</w:t>
      </w:r>
      <w:r w:rsidR="00B33E9B">
        <w:rPr>
          <w:color w:val="auto"/>
          <w:szCs w:val="24"/>
        </w:rPr>
        <w:t xml:space="preserve"> сельского поселения Приозерского</w:t>
      </w:r>
      <w:r w:rsidRPr="00A45D03">
        <w:rPr>
          <w:color w:val="auto"/>
          <w:szCs w:val="24"/>
        </w:rPr>
        <w:t xml:space="preserve"> муниципальн</w:t>
      </w:r>
      <w:r w:rsidR="00B33E9B">
        <w:rPr>
          <w:color w:val="auto"/>
          <w:szCs w:val="24"/>
        </w:rPr>
        <w:t>ого</w:t>
      </w:r>
      <w:r w:rsidRPr="00A45D03">
        <w:rPr>
          <w:color w:val="auto"/>
          <w:szCs w:val="24"/>
        </w:rPr>
        <w:t xml:space="preserve"> район</w:t>
      </w:r>
      <w:r w:rsidR="00B33E9B">
        <w:rPr>
          <w:color w:val="auto"/>
          <w:szCs w:val="24"/>
        </w:rPr>
        <w:t>а</w:t>
      </w:r>
      <w:r w:rsidRPr="00A45D03">
        <w:rPr>
          <w:color w:val="auto"/>
          <w:szCs w:val="24"/>
        </w:rPr>
        <w:t xml:space="preserve"> Ленинградской области ПОСТАНОВЛЯЕТ:</w:t>
      </w:r>
    </w:p>
    <w:p w14:paraId="45515A08" w14:textId="187B3FD2" w:rsidR="00D4070D" w:rsidRPr="00A45D03" w:rsidRDefault="00C6138C" w:rsidP="00BA6E7F">
      <w:pPr>
        <w:spacing w:line="276" w:lineRule="auto"/>
        <w:ind w:firstLine="709"/>
        <w:jc w:val="both"/>
      </w:pPr>
      <w:r w:rsidRPr="00A45D03">
        <w:rPr>
          <w:bCs/>
        </w:rPr>
        <w:t>1</w:t>
      </w:r>
      <w:r w:rsidR="00FF49E7" w:rsidRPr="00A45D03">
        <w:t xml:space="preserve">. </w:t>
      </w:r>
      <w:r w:rsidR="00A27CF1" w:rsidRPr="00A45D03">
        <w:t>Установить</w:t>
      </w:r>
      <w:r w:rsidR="00FA610B" w:rsidRPr="00A45D03">
        <w:t xml:space="preserve"> </w:t>
      </w:r>
      <w:r w:rsidR="007338AA" w:rsidRPr="00A45D03">
        <w:t>с 01.0</w:t>
      </w:r>
      <w:r w:rsidR="001D4CD6">
        <w:t>1</w:t>
      </w:r>
      <w:r w:rsidR="007338AA" w:rsidRPr="00A45D03">
        <w:t>.20</w:t>
      </w:r>
      <w:r w:rsidR="005924DB">
        <w:t>2</w:t>
      </w:r>
      <w:r w:rsidR="001D4CD6">
        <w:t>6</w:t>
      </w:r>
      <w:r w:rsidR="007338AA" w:rsidRPr="00A45D03">
        <w:t xml:space="preserve"> года по 31.12.20</w:t>
      </w:r>
      <w:r w:rsidR="005924DB">
        <w:t>2</w:t>
      </w:r>
      <w:r w:rsidR="001D4CD6">
        <w:t>6</w:t>
      </w:r>
      <w:r w:rsidR="007338AA" w:rsidRPr="00A45D03">
        <w:t xml:space="preserve"> года</w:t>
      </w:r>
      <w:r w:rsidR="0099482C" w:rsidRPr="00A45D03">
        <w:t xml:space="preserve"> </w:t>
      </w:r>
      <w:r w:rsidR="007E2B47" w:rsidRPr="00A45D03">
        <w:t xml:space="preserve">размер платы за наём жилого помещения    для нанимателей жилых помещений по договору социального найма и договору найма жилого помещения государственного или муниципального жилищного фонда, расположенного на территории </w:t>
      </w:r>
      <w:r w:rsidR="00406194">
        <w:t>Мичуринского</w:t>
      </w:r>
      <w:r w:rsidR="0029308A" w:rsidRPr="00A45D03">
        <w:t xml:space="preserve"> сельско</w:t>
      </w:r>
      <w:r w:rsidR="00BA6E7F">
        <w:t>го</w:t>
      </w:r>
      <w:r w:rsidR="0029308A" w:rsidRPr="00A45D03">
        <w:t xml:space="preserve"> поселени</w:t>
      </w:r>
      <w:r w:rsidR="00BA6E7F">
        <w:t>я</w:t>
      </w:r>
      <w:r w:rsidR="00603641" w:rsidRPr="00A45D03">
        <w:t xml:space="preserve"> Приозерск</w:t>
      </w:r>
      <w:r w:rsidR="00BA6E7F">
        <w:t>ого</w:t>
      </w:r>
      <w:r w:rsidR="007E2B47" w:rsidRPr="00A45D03">
        <w:t xml:space="preserve"> муниципальн</w:t>
      </w:r>
      <w:r w:rsidR="00BA6E7F">
        <w:t>ого</w:t>
      </w:r>
      <w:r w:rsidR="007E2B47" w:rsidRPr="00A45D03">
        <w:t xml:space="preserve"> район</w:t>
      </w:r>
      <w:r w:rsidR="00BA6E7F">
        <w:t>а</w:t>
      </w:r>
      <w:r w:rsidR="007E2B47" w:rsidRPr="00A45D03">
        <w:t xml:space="preserve"> Ленинградской области</w:t>
      </w:r>
      <w:r w:rsidR="005663C4">
        <w:t>,</w:t>
      </w:r>
      <w:r w:rsidR="007E2B47" w:rsidRPr="00A45D03">
        <w:t xml:space="preserve"> на 202</w:t>
      </w:r>
      <w:r w:rsidR="001D4CD6">
        <w:t>6</w:t>
      </w:r>
      <w:r w:rsidR="007E2B47" w:rsidRPr="00A45D03">
        <w:t xml:space="preserve"> год </w:t>
      </w:r>
      <w:r w:rsidR="00F9609B" w:rsidRPr="00A45D03">
        <w:t xml:space="preserve">в </w:t>
      </w:r>
      <w:r w:rsidR="00F9609B" w:rsidRPr="00B33E9B">
        <w:t xml:space="preserve">размере </w:t>
      </w:r>
      <w:r w:rsidR="00B33E9B">
        <w:t>15</w:t>
      </w:r>
      <w:r w:rsidR="007338AA" w:rsidRPr="00B33E9B">
        <w:t>,</w:t>
      </w:r>
      <w:r w:rsidR="00B33E9B">
        <w:t>32</w:t>
      </w:r>
      <w:r w:rsidR="00D4070D" w:rsidRPr="00B33E9B">
        <w:t xml:space="preserve"> руб.</w:t>
      </w:r>
      <w:r w:rsidR="009D7955" w:rsidRPr="00B33E9B">
        <w:t xml:space="preserve"> </w:t>
      </w:r>
      <w:r w:rsidR="007338AA" w:rsidRPr="00B33E9B">
        <w:t>с</w:t>
      </w:r>
      <w:r w:rsidR="00272863" w:rsidRPr="00B33E9B">
        <w:t xml:space="preserve"> </w:t>
      </w:r>
      <w:r w:rsidR="00BC5AE5" w:rsidRPr="00B33E9B">
        <w:t xml:space="preserve">1 </w:t>
      </w:r>
      <w:r w:rsidR="007338AA" w:rsidRPr="00B33E9B">
        <w:t xml:space="preserve">кв. </w:t>
      </w:r>
      <w:r w:rsidR="00272863" w:rsidRPr="00B33E9B">
        <w:t>м</w:t>
      </w:r>
      <w:r w:rsidR="007338AA" w:rsidRPr="00B33E9B">
        <w:t>.</w:t>
      </w:r>
      <w:r w:rsidR="009D7955" w:rsidRPr="00A45D03">
        <w:t xml:space="preserve"> общей</w:t>
      </w:r>
      <w:r w:rsidR="0027187D" w:rsidRPr="00A45D03">
        <w:t xml:space="preserve"> площади</w:t>
      </w:r>
      <w:r w:rsidR="007338AA" w:rsidRPr="00A45D03">
        <w:t>.</w:t>
      </w:r>
    </w:p>
    <w:p w14:paraId="76B15E98" w14:textId="33BCE6FD" w:rsidR="00A45D03" w:rsidRPr="001B4D6D" w:rsidRDefault="00A45D03" w:rsidP="001B4D6D">
      <w:pPr>
        <w:spacing w:line="276" w:lineRule="auto"/>
        <w:ind w:firstLine="709"/>
        <w:jc w:val="both"/>
        <w:rPr>
          <w:color w:val="000000" w:themeColor="text1"/>
        </w:rPr>
      </w:pPr>
      <w:r w:rsidRPr="00A45D03">
        <w:t xml:space="preserve">2. Настоящее постановление подлежит опубликованию на официальном сайте </w:t>
      </w:r>
      <w:r w:rsidR="005924DB">
        <w:t xml:space="preserve">администрации </w:t>
      </w:r>
      <w:r w:rsidR="00406194">
        <w:t>Мичуринского</w:t>
      </w:r>
      <w:r w:rsidR="005924DB">
        <w:t xml:space="preserve"> сельского поселения Приозерского муниципального района Ленинградской </w:t>
      </w:r>
      <w:r w:rsidR="005924DB" w:rsidRPr="001B4D6D">
        <w:rPr>
          <w:color w:val="000000" w:themeColor="text1"/>
        </w:rPr>
        <w:t>области</w:t>
      </w:r>
      <w:r w:rsidRPr="001B4D6D">
        <w:rPr>
          <w:color w:val="000000" w:themeColor="text1"/>
        </w:rPr>
        <w:t xml:space="preserve"> </w:t>
      </w:r>
      <w:r w:rsidR="00406194">
        <w:t>https://мичуринское-сп.рф</w:t>
      </w:r>
      <w:r w:rsidR="00406194" w:rsidRPr="003D5C43">
        <w:t>.</w:t>
      </w:r>
      <w:bookmarkStart w:id="2" w:name="_GoBack"/>
      <w:bookmarkEnd w:id="2"/>
    </w:p>
    <w:p w14:paraId="24C854CE" w14:textId="2FE47FD0" w:rsidR="00FA610B" w:rsidRPr="00A45D03" w:rsidRDefault="00A45D03" w:rsidP="00BA6E7F">
      <w:pPr>
        <w:pStyle w:val="31"/>
        <w:spacing w:line="276" w:lineRule="auto"/>
        <w:ind w:left="0"/>
        <w:rPr>
          <w:color w:val="auto"/>
          <w:szCs w:val="24"/>
        </w:rPr>
      </w:pPr>
      <w:r w:rsidRPr="00A45D03">
        <w:rPr>
          <w:color w:val="auto"/>
          <w:szCs w:val="24"/>
        </w:rPr>
        <w:t xml:space="preserve">            </w:t>
      </w:r>
      <w:r w:rsidR="00FA610B" w:rsidRPr="00A45D03">
        <w:rPr>
          <w:color w:val="auto"/>
          <w:szCs w:val="24"/>
        </w:rPr>
        <w:t xml:space="preserve">3. </w:t>
      </w:r>
      <w:r w:rsidR="00B56482" w:rsidRPr="00A45D03">
        <w:rPr>
          <w:color w:val="auto"/>
          <w:szCs w:val="24"/>
        </w:rPr>
        <w:t xml:space="preserve"> </w:t>
      </w:r>
      <w:r w:rsidR="00FA610B" w:rsidRPr="00A45D03">
        <w:rPr>
          <w:color w:val="auto"/>
          <w:szCs w:val="24"/>
        </w:rPr>
        <w:t>Настоящее постановление вступает в силу с даты опубл</w:t>
      </w:r>
      <w:r w:rsidR="00A71CAE" w:rsidRPr="00A45D03">
        <w:rPr>
          <w:color w:val="auto"/>
          <w:szCs w:val="24"/>
        </w:rPr>
        <w:t>икования</w:t>
      </w:r>
      <w:r w:rsidR="00B33E9B">
        <w:rPr>
          <w:color w:val="auto"/>
          <w:szCs w:val="24"/>
        </w:rPr>
        <w:t>, но не ранее 01.01.2026 года.</w:t>
      </w:r>
    </w:p>
    <w:p w14:paraId="346A30FD" w14:textId="129954C2" w:rsidR="005A0A96" w:rsidRPr="00A45D03" w:rsidRDefault="005A0A96" w:rsidP="00BA6E7F">
      <w:pPr>
        <w:pStyle w:val="31"/>
        <w:spacing w:line="276" w:lineRule="auto"/>
        <w:ind w:left="0" w:firstLine="709"/>
        <w:rPr>
          <w:color w:val="auto"/>
          <w:szCs w:val="24"/>
        </w:rPr>
      </w:pPr>
      <w:r w:rsidRPr="00A45D03">
        <w:rPr>
          <w:color w:val="auto"/>
          <w:szCs w:val="24"/>
        </w:rPr>
        <w:t>4.</w:t>
      </w:r>
      <w:r w:rsidR="00B56482" w:rsidRPr="00A45D03">
        <w:rPr>
          <w:color w:val="auto"/>
          <w:szCs w:val="24"/>
        </w:rPr>
        <w:t xml:space="preserve"> </w:t>
      </w:r>
      <w:r w:rsidRPr="00A45D03">
        <w:rPr>
          <w:color w:val="auto"/>
          <w:szCs w:val="24"/>
        </w:rPr>
        <w:t xml:space="preserve">Контроль за исполнением настоящего постановления </w:t>
      </w:r>
      <w:r w:rsidR="005924DB">
        <w:rPr>
          <w:color w:val="auto"/>
          <w:szCs w:val="24"/>
        </w:rPr>
        <w:t>оставляю за собой</w:t>
      </w:r>
    </w:p>
    <w:p w14:paraId="68E61EB1" w14:textId="77777777" w:rsidR="005B3694" w:rsidRPr="00A45D03" w:rsidRDefault="005B3694" w:rsidP="00BA6E7F">
      <w:pPr>
        <w:spacing w:line="276" w:lineRule="auto"/>
        <w:ind w:firstLine="709"/>
        <w:jc w:val="both"/>
        <w:rPr>
          <w:bCs/>
        </w:rPr>
      </w:pPr>
    </w:p>
    <w:p w14:paraId="5F3462C3" w14:textId="77777777" w:rsidR="0050622F" w:rsidRPr="00A45D03" w:rsidRDefault="0050622F" w:rsidP="00B76988">
      <w:pPr>
        <w:jc w:val="both"/>
        <w:rPr>
          <w:bCs/>
        </w:rPr>
      </w:pPr>
    </w:p>
    <w:p w14:paraId="77BDB358" w14:textId="77777777" w:rsidR="0027187D" w:rsidRPr="00A45D03" w:rsidRDefault="0027187D" w:rsidP="00B76988">
      <w:pPr>
        <w:jc w:val="both"/>
        <w:rPr>
          <w:bCs/>
        </w:rPr>
      </w:pPr>
    </w:p>
    <w:p w14:paraId="54042B73" w14:textId="0B42B426" w:rsidR="00406194" w:rsidRPr="00087ABD" w:rsidRDefault="00406194" w:rsidP="00406194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87ABD"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194" w:rsidRPr="00087ABD" w14:paraId="0B62C05F" w14:textId="77777777" w:rsidTr="00511335">
        <w:tc>
          <w:tcPr>
            <w:tcW w:w="4785" w:type="dxa"/>
          </w:tcPr>
          <w:p w14:paraId="3F03C83F" w14:textId="77777777" w:rsidR="00406194" w:rsidRPr="00087ABD" w:rsidRDefault="00406194" w:rsidP="0051133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7ABD">
              <w:rPr>
                <w:rFonts w:ascii="Times New Roman" w:hAnsi="Times New Roman"/>
                <w:sz w:val="24"/>
                <w:szCs w:val="24"/>
              </w:rPr>
              <w:t>Главы администрации</w:t>
            </w:r>
          </w:p>
          <w:p w14:paraId="0F260131" w14:textId="77777777" w:rsidR="00406194" w:rsidRPr="00087ABD" w:rsidRDefault="00406194" w:rsidP="0051133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7ABD">
              <w:rPr>
                <w:rFonts w:ascii="Times New Roman" w:hAnsi="Times New Roman"/>
                <w:sz w:val="24"/>
                <w:szCs w:val="24"/>
              </w:rPr>
              <w:t>Мичуринско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786" w:type="dxa"/>
          </w:tcPr>
          <w:p w14:paraId="40086248" w14:textId="77777777" w:rsidR="00406194" w:rsidRPr="00087ABD" w:rsidRDefault="00406194" w:rsidP="0051133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CAF47D0" w14:textId="77777777" w:rsidR="00406194" w:rsidRPr="00087ABD" w:rsidRDefault="00406194" w:rsidP="0051133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А.Б. Иванов</w:t>
            </w:r>
          </w:p>
        </w:tc>
      </w:tr>
    </w:tbl>
    <w:p w14:paraId="748A67D5" w14:textId="77777777" w:rsidR="00335CB5" w:rsidRPr="00A45D03" w:rsidRDefault="00335CB5" w:rsidP="00F814A6">
      <w:pPr>
        <w:jc w:val="both"/>
      </w:pPr>
    </w:p>
    <w:p w14:paraId="7CBE4CE9" w14:textId="77777777" w:rsidR="0050622F" w:rsidRPr="00A45D03" w:rsidRDefault="0050622F" w:rsidP="00F814A6">
      <w:pPr>
        <w:jc w:val="both"/>
      </w:pPr>
    </w:p>
    <w:p w14:paraId="2B9994A3" w14:textId="77777777" w:rsidR="00E24E88" w:rsidRDefault="00E24E88" w:rsidP="00E24E88">
      <w:pPr>
        <w:ind w:left="360" w:hanging="360"/>
        <w:rPr>
          <w:sz w:val="16"/>
          <w:szCs w:val="16"/>
        </w:rPr>
      </w:pPr>
    </w:p>
    <w:p w14:paraId="3DE7ECC9" w14:textId="77777777" w:rsidR="00E24E88" w:rsidRDefault="00E24E88" w:rsidP="00E24E88">
      <w:pPr>
        <w:ind w:left="360" w:hanging="360"/>
        <w:rPr>
          <w:sz w:val="10"/>
          <w:szCs w:val="10"/>
        </w:rPr>
      </w:pPr>
    </w:p>
    <w:p w14:paraId="05739E02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3F81750A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6473D0F4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4A24160E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656EE2C3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69FE3E36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66B27767" w14:textId="77777777" w:rsidR="00BA6E7F" w:rsidRDefault="00BA6E7F" w:rsidP="009354A3">
      <w:pPr>
        <w:rPr>
          <w:sz w:val="16"/>
          <w:szCs w:val="16"/>
        </w:rPr>
      </w:pPr>
    </w:p>
    <w:p w14:paraId="56A8ED11" w14:textId="77777777" w:rsidR="00BA6E7F" w:rsidRDefault="00BA6E7F" w:rsidP="009354A3">
      <w:pPr>
        <w:rPr>
          <w:sz w:val="16"/>
          <w:szCs w:val="16"/>
        </w:rPr>
      </w:pPr>
    </w:p>
    <w:p w14:paraId="60384245" w14:textId="5B053EA0" w:rsidR="0003729E" w:rsidRPr="00BA6E7F" w:rsidRDefault="00E24E88" w:rsidP="00BA6E7F">
      <w:pPr>
        <w:rPr>
          <w:bCs/>
          <w:sz w:val="16"/>
          <w:szCs w:val="16"/>
        </w:rPr>
      </w:pPr>
      <w:r w:rsidRPr="00412F88">
        <w:rPr>
          <w:sz w:val="16"/>
          <w:szCs w:val="16"/>
        </w:rPr>
        <w:t>Разослано: дело</w:t>
      </w:r>
      <w:r w:rsidR="00643CE3" w:rsidRPr="00412F88">
        <w:rPr>
          <w:sz w:val="16"/>
          <w:szCs w:val="16"/>
        </w:rPr>
        <w:t xml:space="preserve"> </w:t>
      </w:r>
      <w:r w:rsidRPr="00412F88">
        <w:rPr>
          <w:sz w:val="16"/>
          <w:szCs w:val="16"/>
        </w:rPr>
        <w:t>-</w:t>
      </w:r>
      <w:r w:rsidR="00643CE3" w:rsidRPr="00412F88">
        <w:rPr>
          <w:sz w:val="16"/>
          <w:szCs w:val="16"/>
        </w:rPr>
        <w:t xml:space="preserve"> </w:t>
      </w:r>
      <w:r w:rsidR="00412F88">
        <w:rPr>
          <w:sz w:val="16"/>
          <w:szCs w:val="16"/>
        </w:rPr>
        <w:t>2</w:t>
      </w:r>
      <w:r w:rsidR="0042108E" w:rsidRPr="00412F88">
        <w:rPr>
          <w:sz w:val="16"/>
          <w:szCs w:val="16"/>
        </w:rPr>
        <w:t>;</w:t>
      </w:r>
      <w:r w:rsidR="00412F88">
        <w:rPr>
          <w:sz w:val="16"/>
          <w:szCs w:val="16"/>
        </w:rPr>
        <w:t xml:space="preserve"> сектор экономики и финансов – 1</w:t>
      </w:r>
      <w:r w:rsidR="00412F88" w:rsidRPr="00412F88">
        <w:rPr>
          <w:sz w:val="16"/>
          <w:szCs w:val="16"/>
        </w:rPr>
        <w:t>;</w:t>
      </w:r>
      <w:r w:rsidR="00B33E9B">
        <w:rPr>
          <w:sz w:val="16"/>
          <w:szCs w:val="16"/>
        </w:rPr>
        <w:t xml:space="preserve"> </w:t>
      </w:r>
      <w:r w:rsidRPr="00412F88">
        <w:rPr>
          <w:sz w:val="16"/>
          <w:szCs w:val="16"/>
        </w:rPr>
        <w:t>АО «ЕИРЦ»</w:t>
      </w:r>
      <w:r w:rsidR="0042108E" w:rsidRPr="00412F88">
        <w:rPr>
          <w:sz w:val="16"/>
          <w:szCs w:val="16"/>
        </w:rPr>
        <w:t xml:space="preserve"> </w:t>
      </w:r>
      <w:r w:rsidRPr="00412F88">
        <w:rPr>
          <w:sz w:val="16"/>
          <w:szCs w:val="16"/>
        </w:rPr>
        <w:t>-</w:t>
      </w:r>
      <w:r w:rsidR="0042108E" w:rsidRPr="00412F88">
        <w:rPr>
          <w:sz w:val="16"/>
          <w:szCs w:val="16"/>
        </w:rPr>
        <w:t xml:space="preserve"> </w:t>
      </w:r>
      <w:r w:rsidR="004B600C" w:rsidRPr="00412F88">
        <w:rPr>
          <w:sz w:val="16"/>
          <w:szCs w:val="16"/>
        </w:rPr>
        <w:t>1</w:t>
      </w:r>
      <w:r w:rsidR="00920149" w:rsidRPr="00412F88">
        <w:rPr>
          <w:sz w:val="16"/>
          <w:szCs w:val="16"/>
        </w:rPr>
        <w:t>.</w:t>
      </w:r>
    </w:p>
    <w:sectPr w:rsidR="0003729E" w:rsidRPr="00BA6E7F" w:rsidSect="00BC2A45">
      <w:footerReference w:type="even" r:id="rId8"/>
      <w:footerReference w:type="default" r:id="rId9"/>
      <w:pgSz w:w="11907" w:h="16840" w:code="9"/>
      <w:pgMar w:top="426" w:right="992" w:bottom="284" w:left="1134" w:header="0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034E6" w14:textId="77777777" w:rsidR="00807193" w:rsidRDefault="00807193">
      <w:r>
        <w:separator/>
      </w:r>
    </w:p>
  </w:endnote>
  <w:endnote w:type="continuationSeparator" w:id="0">
    <w:p w14:paraId="096E21A7" w14:textId="77777777" w:rsidR="00807193" w:rsidRDefault="0080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7514D" w14:textId="46BAAE8B" w:rsidR="00C4731B" w:rsidRDefault="00C4731B" w:rsidP="00FE4AEB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2A45">
      <w:rPr>
        <w:rStyle w:val="ab"/>
        <w:noProof/>
      </w:rPr>
      <w:t>1</w:t>
    </w:r>
    <w:r>
      <w:rPr>
        <w:rStyle w:val="ab"/>
      </w:rPr>
      <w:fldChar w:fldCharType="end"/>
    </w:r>
  </w:p>
  <w:p w14:paraId="4126BC95" w14:textId="77777777" w:rsidR="00C4731B" w:rsidRDefault="00C4731B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38EA" w14:textId="565D45BE" w:rsidR="00C4731B" w:rsidRPr="00BA6E7F" w:rsidRDefault="00BA6E7F" w:rsidP="003B5134">
    <w:pPr>
      <w:pStyle w:val="a5"/>
      <w:ind w:right="360"/>
      <w:rPr>
        <w:sz w:val="16"/>
        <w:szCs w:val="16"/>
      </w:rPr>
    </w:pPr>
    <w:r w:rsidRPr="00BA6E7F">
      <w:rPr>
        <w:rStyle w:val="ab"/>
        <w:sz w:val="16"/>
        <w:szCs w:val="16"/>
      </w:rPr>
      <w:t xml:space="preserve">Исп. </w:t>
    </w:r>
    <w:r w:rsidR="00406194">
      <w:rPr>
        <w:rStyle w:val="ab"/>
        <w:sz w:val="16"/>
        <w:szCs w:val="16"/>
      </w:rPr>
      <w:t>Шихова В.В. 67-182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5A726" w14:textId="77777777" w:rsidR="00807193" w:rsidRDefault="00807193">
      <w:r>
        <w:separator/>
      </w:r>
    </w:p>
  </w:footnote>
  <w:footnote w:type="continuationSeparator" w:id="0">
    <w:p w14:paraId="70EF299C" w14:textId="77777777" w:rsidR="00807193" w:rsidRDefault="0080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6FF2"/>
    <w:multiLevelType w:val="hybridMultilevel"/>
    <w:tmpl w:val="91CA7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 w15:restartNumberingAfterBreak="0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5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8"/>
  </w:num>
  <w:num w:numId="5">
    <w:abstractNumId w:val="17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2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BD8"/>
    <w:rsid w:val="00006D75"/>
    <w:rsid w:val="0001048E"/>
    <w:rsid w:val="00031533"/>
    <w:rsid w:val="00034F29"/>
    <w:rsid w:val="0003729E"/>
    <w:rsid w:val="000379ED"/>
    <w:rsid w:val="0005242F"/>
    <w:rsid w:val="00063CE5"/>
    <w:rsid w:val="0006794E"/>
    <w:rsid w:val="000705EE"/>
    <w:rsid w:val="00077B3C"/>
    <w:rsid w:val="0008124A"/>
    <w:rsid w:val="0009532A"/>
    <w:rsid w:val="0009623F"/>
    <w:rsid w:val="000A21CF"/>
    <w:rsid w:val="000A493B"/>
    <w:rsid w:val="000B4E01"/>
    <w:rsid w:val="000D4324"/>
    <w:rsid w:val="000E06BC"/>
    <w:rsid w:val="000E2D1C"/>
    <w:rsid w:val="0010060E"/>
    <w:rsid w:val="0010411C"/>
    <w:rsid w:val="00104CC9"/>
    <w:rsid w:val="00110A50"/>
    <w:rsid w:val="00110B33"/>
    <w:rsid w:val="00116F85"/>
    <w:rsid w:val="001173AC"/>
    <w:rsid w:val="00121A4D"/>
    <w:rsid w:val="00121DA3"/>
    <w:rsid w:val="00133620"/>
    <w:rsid w:val="00141571"/>
    <w:rsid w:val="00143C4A"/>
    <w:rsid w:val="00155B1E"/>
    <w:rsid w:val="00160E95"/>
    <w:rsid w:val="001660C6"/>
    <w:rsid w:val="00173640"/>
    <w:rsid w:val="00181EAC"/>
    <w:rsid w:val="00186946"/>
    <w:rsid w:val="00187A83"/>
    <w:rsid w:val="001A5AA4"/>
    <w:rsid w:val="001B052E"/>
    <w:rsid w:val="001B2F2F"/>
    <w:rsid w:val="001B4D6D"/>
    <w:rsid w:val="001C65C9"/>
    <w:rsid w:val="001D4CD6"/>
    <w:rsid w:val="001F089C"/>
    <w:rsid w:val="001F4374"/>
    <w:rsid w:val="001F54EA"/>
    <w:rsid w:val="00212A52"/>
    <w:rsid w:val="00213C7D"/>
    <w:rsid w:val="00215B4B"/>
    <w:rsid w:val="00223561"/>
    <w:rsid w:val="00233201"/>
    <w:rsid w:val="00236E34"/>
    <w:rsid w:val="00236EE1"/>
    <w:rsid w:val="002372C9"/>
    <w:rsid w:val="00243844"/>
    <w:rsid w:val="00246C30"/>
    <w:rsid w:val="0025137A"/>
    <w:rsid w:val="0027187D"/>
    <w:rsid w:val="00272863"/>
    <w:rsid w:val="00276123"/>
    <w:rsid w:val="00281577"/>
    <w:rsid w:val="00292E2C"/>
    <w:rsid w:val="0029308A"/>
    <w:rsid w:val="0029642D"/>
    <w:rsid w:val="00296B62"/>
    <w:rsid w:val="002A1C40"/>
    <w:rsid w:val="002B686C"/>
    <w:rsid w:val="002C0E61"/>
    <w:rsid w:val="002C4510"/>
    <w:rsid w:val="002C51D3"/>
    <w:rsid w:val="002D010A"/>
    <w:rsid w:val="002D41EE"/>
    <w:rsid w:val="002D4E15"/>
    <w:rsid w:val="002E045D"/>
    <w:rsid w:val="002F1CB4"/>
    <w:rsid w:val="002F1F5B"/>
    <w:rsid w:val="002F28BE"/>
    <w:rsid w:val="002F6C90"/>
    <w:rsid w:val="00305245"/>
    <w:rsid w:val="00310286"/>
    <w:rsid w:val="00311823"/>
    <w:rsid w:val="0031296A"/>
    <w:rsid w:val="00326D4D"/>
    <w:rsid w:val="0033280A"/>
    <w:rsid w:val="00335CB5"/>
    <w:rsid w:val="00337DD2"/>
    <w:rsid w:val="00340098"/>
    <w:rsid w:val="003478D0"/>
    <w:rsid w:val="00350D0A"/>
    <w:rsid w:val="0035712D"/>
    <w:rsid w:val="0036185A"/>
    <w:rsid w:val="0036639A"/>
    <w:rsid w:val="00366750"/>
    <w:rsid w:val="003710A4"/>
    <w:rsid w:val="00373A22"/>
    <w:rsid w:val="0038089F"/>
    <w:rsid w:val="00380993"/>
    <w:rsid w:val="00381A34"/>
    <w:rsid w:val="003928D7"/>
    <w:rsid w:val="003950B9"/>
    <w:rsid w:val="00397EBA"/>
    <w:rsid w:val="003A4C85"/>
    <w:rsid w:val="003B33E3"/>
    <w:rsid w:val="003B5134"/>
    <w:rsid w:val="003B776D"/>
    <w:rsid w:val="003C62A1"/>
    <w:rsid w:val="003C7E57"/>
    <w:rsid w:val="003D042D"/>
    <w:rsid w:val="003E6719"/>
    <w:rsid w:val="003E6992"/>
    <w:rsid w:val="003F4262"/>
    <w:rsid w:val="0040059C"/>
    <w:rsid w:val="00400A1D"/>
    <w:rsid w:val="00406194"/>
    <w:rsid w:val="00411A85"/>
    <w:rsid w:val="00412F88"/>
    <w:rsid w:val="0042108E"/>
    <w:rsid w:val="00425AB0"/>
    <w:rsid w:val="0044205F"/>
    <w:rsid w:val="00443DA2"/>
    <w:rsid w:val="004452BB"/>
    <w:rsid w:val="0045369F"/>
    <w:rsid w:val="00453876"/>
    <w:rsid w:val="00461645"/>
    <w:rsid w:val="0046303B"/>
    <w:rsid w:val="00474806"/>
    <w:rsid w:val="00475F0B"/>
    <w:rsid w:val="00476B20"/>
    <w:rsid w:val="00476D81"/>
    <w:rsid w:val="0049160F"/>
    <w:rsid w:val="004A0CA1"/>
    <w:rsid w:val="004A3DBF"/>
    <w:rsid w:val="004A3ED2"/>
    <w:rsid w:val="004B20AC"/>
    <w:rsid w:val="004B462E"/>
    <w:rsid w:val="004B600C"/>
    <w:rsid w:val="004C1819"/>
    <w:rsid w:val="004C1E34"/>
    <w:rsid w:val="004D127F"/>
    <w:rsid w:val="004D16FA"/>
    <w:rsid w:val="004D4215"/>
    <w:rsid w:val="004D75A1"/>
    <w:rsid w:val="004E1463"/>
    <w:rsid w:val="004E31F5"/>
    <w:rsid w:val="004E3B85"/>
    <w:rsid w:val="004E7E81"/>
    <w:rsid w:val="0050622F"/>
    <w:rsid w:val="00510B3E"/>
    <w:rsid w:val="00513C67"/>
    <w:rsid w:val="00514F23"/>
    <w:rsid w:val="0051670B"/>
    <w:rsid w:val="00521605"/>
    <w:rsid w:val="0052349E"/>
    <w:rsid w:val="00530835"/>
    <w:rsid w:val="0053654C"/>
    <w:rsid w:val="0053714C"/>
    <w:rsid w:val="00540750"/>
    <w:rsid w:val="00540883"/>
    <w:rsid w:val="0054407B"/>
    <w:rsid w:val="00555117"/>
    <w:rsid w:val="00556E1D"/>
    <w:rsid w:val="005663C4"/>
    <w:rsid w:val="005673A5"/>
    <w:rsid w:val="00590B87"/>
    <w:rsid w:val="0059115F"/>
    <w:rsid w:val="005924DB"/>
    <w:rsid w:val="005959B6"/>
    <w:rsid w:val="00596C5E"/>
    <w:rsid w:val="005A0A96"/>
    <w:rsid w:val="005A216B"/>
    <w:rsid w:val="005A4C57"/>
    <w:rsid w:val="005B3694"/>
    <w:rsid w:val="005B60D2"/>
    <w:rsid w:val="005B6DF7"/>
    <w:rsid w:val="005C676B"/>
    <w:rsid w:val="005D1A15"/>
    <w:rsid w:val="005F33A3"/>
    <w:rsid w:val="005F65BF"/>
    <w:rsid w:val="00603641"/>
    <w:rsid w:val="0060618C"/>
    <w:rsid w:val="00607309"/>
    <w:rsid w:val="00613CCA"/>
    <w:rsid w:val="00623E3B"/>
    <w:rsid w:val="0062503C"/>
    <w:rsid w:val="00630319"/>
    <w:rsid w:val="006369AC"/>
    <w:rsid w:val="00643CE3"/>
    <w:rsid w:val="00644F8C"/>
    <w:rsid w:val="006472E8"/>
    <w:rsid w:val="006506E5"/>
    <w:rsid w:val="00663EA7"/>
    <w:rsid w:val="006645D2"/>
    <w:rsid w:val="00672B52"/>
    <w:rsid w:val="0067465D"/>
    <w:rsid w:val="00687246"/>
    <w:rsid w:val="006A1A57"/>
    <w:rsid w:val="006B05BA"/>
    <w:rsid w:val="006B2370"/>
    <w:rsid w:val="006B5311"/>
    <w:rsid w:val="006B561A"/>
    <w:rsid w:val="006B78DB"/>
    <w:rsid w:val="006C3E7A"/>
    <w:rsid w:val="006C7D02"/>
    <w:rsid w:val="006E1CEE"/>
    <w:rsid w:val="006F2B27"/>
    <w:rsid w:val="006F45DE"/>
    <w:rsid w:val="007210BB"/>
    <w:rsid w:val="00727CAE"/>
    <w:rsid w:val="00727D07"/>
    <w:rsid w:val="007338AA"/>
    <w:rsid w:val="007445F1"/>
    <w:rsid w:val="007643F8"/>
    <w:rsid w:val="007653C7"/>
    <w:rsid w:val="00770645"/>
    <w:rsid w:val="00771558"/>
    <w:rsid w:val="00772FD9"/>
    <w:rsid w:val="0077428E"/>
    <w:rsid w:val="00780FF6"/>
    <w:rsid w:val="00786104"/>
    <w:rsid w:val="00786912"/>
    <w:rsid w:val="007908BD"/>
    <w:rsid w:val="00791350"/>
    <w:rsid w:val="00794CC9"/>
    <w:rsid w:val="00796A51"/>
    <w:rsid w:val="007A0653"/>
    <w:rsid w:val="007A56E6"/>
    <w:rsid w:val="007A79A9"/>
    <w:rsid w:val="007C3E04"/>
    <w:rsid w:val="007D005C"/>
    <w:rsid w:val="007D581A"/>
    <w:rsid w:val="007E2B47"/>
    <w:rsid w:val="007E4955"/>
    <w:rsid w:val="007E75C9"/>
    <w:rsid w:val="007F0758"/>
    <w:rsid w:val="007F0875"/>
    <w:rsid w:val="007F0B7C"/>
    <w:rsid w:val="007F2C82"/>
    <w:rsid w:val="00805249"/>
    <w:rsid w:val="00806D24"/>
    <w:rsid w:val="00807193"/>
    <w:rsid w:val="008074F9"/>
    <w:rsid w:val="008170EF"/>
    <w:rsid w:val="00823083"/>
    <w:rsid w:val="008313A9"/>
    <w:rsid w:val="0083575D"/>
    <w:rsid w:val="00844A2B"/>
    <w:rsid w:val="008509AF"/>
    <w:rsid w:val="00851786"/>
    <w:rsid w:val="0085306F"/>
    <w:rsid w:val="00854A9C"/>
    <w:rsid w:val="00856C15"/>
    <w:rsid w:val="00864AB3"/>
    <w:rsid w:val="0086545C"/>
    <w:rsid w:val="00865930"/>
    <w:rsid w:val="008714B8"/>
    <w:rsid w:val="0087572F"/>
    <w:rsid w:val="0088366E"/>
    <w:rsid w:val="00892DAB"/>
    <w:rsid w:val="008944E8"/>
    <w:rsid w:val="00896BB3"/>
    <w:rsid w:val="00896EA3"/>
    <w:rsid w:val="008A184B"/>
    <w:rsid w:val="008A224A"/>
    <w:rsid w:val="008A557A"/>
    <w:rsid w:val="008A5BE0"/>
    <w:rsid w:val="008A60EA"/>
    <w:rsid w:val="008B1CFE"/>
    <w:rsid w:val="008B41E1"/>
    <w:rsid w:val="008B4E3A"/>
    <w:rsid w:val="008B591E"/>
    <w:rsid w:val="008C0FFD"/>
    <w:rsid w:val="008C52AA"/>
    <w:rsid w:val="008D4417"/>
    <w:rsid w:val="008E1528"/>
    <w:rsid w:val="008F15F4"/>
    <w:rsid w:val="00920149"/>
    <w:rsid w:val="009215A7"/>
    <w:rsid w:val="00922F07"/>
    <w:rsid w:val="009354A3"/>
    <w:rsid w:val="00940E6E"/>
    <w:rsid w:val="00946363"/>
    <w:rsid w:val="00964410"/>
    <w:rsid w:val="009670D2"/>
    <w:rsid w:val="009713CF"/>
    <w:rsid w:val="00972C0A"/>
    <w:rsid w:val="009749BF"/>
    <w:rsid w:val="00974FF1"/>
    <w:rsid w:val="0099482C"/>
    <w:rsid w:val="009A0242"/>
    <w:rsid w:val="009A1A07"/>
    <w:rsid w:val="009A63FF"/>
    <w:rsid w:val="009A739F"/>
    <w:rsid w:val="009B01B9"/>
    <w:rsid w:val="009B0D9A"/>
    <w:rsid w:val="009B19EA"/>
    <w:rsid w:val="009B68BA"/>
    <w:rsid w:val="009D3F54"/>
    <w:rsid w:val="009D5594"/>
    <w:rsid w:val="009D7955"/>
    <w:rsid w:val="009D7F2C"/>
    <w:rsid w:val="009E5A33"/>
    <w:rsid w:val="009E6A76"/>
    <w:rsid w:val="009F2A36"/>
    <w:rsid w:val="00A009A1"/>
    <w:rsid w:val="00A017F3"/>
    <w:rsid w:val="00A111B9"/>
    <w:rsid w:val="00A15EAD"/>
    <w:rsid w:val="00A170B7"/>
    <w:rsid w:val="00A17DEB"/>
    <w:rsid w:val="00A20C28"/>
    <w:rsid w:val="00A23213"/>
    <w:rsid w:val="00A27CF1"/>
    <w:rsid w:val="00A315B0"/>
    <w:rsid w:val="00A35184"/>
    <w:rsid w:val="00A366A0"/>
    <w:rsid w:val="00A43180"/>
    <w:rsid w:val="00A453B3"/>
    <w:rsid w:val="00A45D03"/>
    <w:rsid w:val="00A520F3"/>
    <w:rsid w:val="00A53B60"/>
    <w:rsid w:val="00A605BF"/>
    <w:rsid w:val="00A71CAE"/>
    <w:rsid w:val="00A7495C"/>
    <w:rsid w:val="00A83CF8"/>
    <w:rsid w:val="00A90031"/>
    <w:rsid w:val="00A94DA2"/>
    <w:rsid w:val="00AA25BA"/>
    <w:rsid w:val="00AB59DD"/>
    <w:rsid w:val="00AB7E22"/>
    <w:rsid w:val="00AC6A4D"/>
    <w:rsid w:val="00AD72FB"/>
    <w:rsid w:val="00AE4867"/>
    <w:rsid w:val="00AF11FD"/>
    <w:rsid w:val="00AF347C"/>
    <w:rsid w:val="00AF7397"/>
    <w:rsid w:val="00B0225B"/>
    <w:rsid w:val="00B0566E"/>
    <w:rsid w:val="00B06612"/>
    <w:rsid w:val="00B11025"/>
    <w:rsid w:val="00B213D8"/>
    <w:rsid w:val="00B234B4"/>
    <w:rsid w:val="00B23A36"/>
    <w:rsid w:val="00B33E9B"/>
    <w:rsid w:val="00B41859"/>
    <w:rsid w:val="00B465FE"/>
    <w:rsid w:val="00B47F19"/>
    <w:rsid w:val="00B509AA"/>
    <w:rsid w:val="00B52E6E"/>
    <w:rsid w:val="00B56482"/>
    <w:rsid w:val="00B62ED2"/>
    <w:rsid w:val="00B72F2A"/>
    <w:rsid w:val="00B7590D"/>
    <w:rsid w:val="00B76988"/>
    <w:rsid w:val="00B870A2"/>
    <w:rsid w:val="00B91078"/>
    <w:rsid w:val="00B9399F"/>
    <w:rsid w:val="00B979EC"/>
    <w:rsid w:val="00BA4D8A"/>
    <w:rsid w:val="00BA6E7F"/>
    <w:rsid w:val="00BB1FC6"/>
    <w:rsid w:val="00BB4824"/>
    <w:rsid w:val="00BC0A91"/>
    <w:rsid w:val="00BC2A45"/>
    <w:rsid w:val="00BC5AE5"/>
    <w:rsid w:val="00BD162B"/>
    <w:rsid w:val="00BE516A"/>
    <w:rsid w:val="00BF71A7"/>
    <w:rsid w:val="00C01B1C"/>
    <w:rsid w:val="00C02C15"/>
    <w:rsid w:val="00C04702"/>
    <w:rsid w:val="00C119AC"/>
    <w:rsid w:val="00C166C5"/>
    <w:rsid w:val="00C20C6F"/>
    <w:rsid w:val="00C27B67"/>
    <w:rsid w:val="00C405BE"/>
    <w:rsid w:val="00C41DE4"/>
    <w:rsid w:val="00C4731B"/>
    <w:rsid w:val="00C5073C"/>
    <w:rsid w:val="00C6138C"/>
    <w:rsid w:val="00C70A1D"/>
    <w:rsid w:val="00C72272"/>
    <w:rsid w:val="00C75FC5"/>
    <w:rsid w:val="00C7647C"/>
    <w:rsid w:val="00C77ABB"/>
    <w:rsid w:val="00C875AD"/>
    <w:rsid w:val="00C90BB4"/>
    <w:rsid w:val="00C9423D"/>
    <w:rsid w:val="00C96EF8"/>
    <w:rsid w:val="00CB164D"/>
    <w:rsid w:val="00CB1BDC"/>
    <w:rsid w:val="00CB42F1"/>
    <w:rsid w:val="00CB7B60"/>
    <w:rsid w:val="00CC21AB"/>
    <w:rsid w:val="00CC3DF4"/>
    <w:rsid w:val="00CD37D4"/>
    <w:rsid w:val="00CD532B"/>
    <w:rsid w:val="00CD5E8F"/>
    <w:rsid w:val="00CF5E93"/>
    <w:rsid w:val="00D04261"/>
    <w:rsid w:val="00D127A0"/>
    <w:rsid w:val="00D12BE6"/>
    <w:rsid w:val="00D14A6D"/>
    <w:rsid w:val="00D161A0"/>
    <w:rsid w:val="00D26030"/>
    <w:rsid w:val="00D303A9"/>
    <w:rsid w:val="00D36EC2"/>
    <w:rsid w:val="00D4070D"/>
    <w:rsid w:val="00D4086C"/>
    <w:rsid w:val="00D432FF"/>
    <w:rsid w:val="00D51361"/>
    <w:rsid w:val="00D62227"/>
    <w:rsid w:val="00D75785"/>
    <w:rsid w:val="00D80EA6"/>
    <w:rsid w:val="00D847BF"/>
    <w:rsid w:val="00D96684"/>
    <w:rsid w:val="00DA2CC0"/>
    <w:rsid w:val="00DA63DC"/>
    <w:rsid w:val="00DA651F"/>
    <w:rsid w:val="00DB3752"/>
    <w:rsid w:val="00DB3C02"/>
    <w:rsid w:val="00DD3507"/>
    <w:rsid w:val="00DE65F2"/>
    <w:rsid w:val="00DE7AC7"/>
    <w:rsid w:val="00DF30C3"/>
    <w:rsid w:val="00DF46F2"/>
    <w:rsid w:val="00DF7C29"/>
    <w:rsid w:val="00E0155E"/>
    <w:rsid w:val="00E14C54"/>
    <w:rsid w:val="00E2151F"/>
    <w:rsid w:val="00E24E88"/>
    <w:rsid w:val="00E414D7"/>
    <w:rsid w:val="00E45EB1"/>
    <w:rsid w:val="00E5395C"/>
    <w:rsid w:val="00E6020F"/>
    <w:rsid w:val="00E634EA"/>
    <w:rsid w:val="00E63A3A"/>
    <w:rsid w:val="00E65C64"/>
    <w:rsid w:val="00E67EE1"/>
    <w:rsid w:val="00E71988"/>
    <w:rsid w:val="00E72B6C"/>
    <w:rsid w:val="00E75ADA"/>
    <w:rsid w:val="00E803C4"/>
    <w:rsid w:val="00E90DBB"/>
    <w:rsid w:val="00E919C8"/>
    <w:rsid w:val="00E97633"/>
    <w:rsid w:val="00EC11AB"/>
    <w:rsid w:val="00EC19DA"/>
    <w:rsid w:val="00EC1A4B"/>
    <w:rsid w:val="00ED324E"/>
    <w:rsid w:val="00ED732F"/>
    <w:rsid w:val="00EE0257"/>
    <w:rsid w:val="00EE1F1E"/>
    <w:rsid w:val="00EF2003"/>
    <w:rsid w:val="00EF3CA0"/>
    <w:rsid w:val="00EF46AA"/>
    <w:rsid w:val="00EF6444"/>
    <w:rsid w:val="00F00C86"/>
    <w:rsid w:val="00F02611"/>
    <w:rsid w:val="00F02988"/>
    <w:rsid w:val="00F044FC"/>
    <w:rsid w:val="00F05B32"/>
    <w:rsid w:val="00F11A2F"/>
    <w:rsid w:val="00F15076"/>
    <w:rsid w:val="00F156AF"/>
    <w:rsid w:val="00F17CE9"/>
    <w:rsid w:val="00F218A3"/>
    <w:rsid w:val="00F30709"/>
    <w:rsid w:val="00F32A5F"/>
    <w:rsid w:val="00F32F2C"/>
    <w:rsid w:val="00F44F08"/>
    <w:rsid w:val="00F504EA"/>
    <w:rsid w:val="00F605C5"/>
    <w:rsid w:val="00F7634A"/>
    <w:rsid w:val="00F814A6"/>
    <w:rsid w:val="00F84DFF"/>
    <w:rsid w:val="00F948BB"/>
    <w:rsid w:val="00F9609B"/>
    <w:rsid w:val="00F97E8B"/>
    <w:rsid w:val="00FA33CE"/>
    <w:rsid w:val="00FA3F30"/>
    <w:rsid w:val="00FA4606"/>
    <w:rsid w:val="00FA54C7"/>
    <w:rsid w:val="00FA610B"/>
    <w:rsid w:val="00FB3165"/>
    <w:rsid w:val="00FB7B85"/>
    <w:rsid w:val="00FC02FF"/>
    <w:rsid w:val="00FC1698"/>
    <w:rsid w:val="00FC18FE"/>
    <w:rsid w:val="00FC4407"/>
    <w:rsid w:val="00FC5039"/>
    <w:rsid w:val="00FC7D81"/>
    <w:rsid w:val="00FD33E1"/>
    <w:rsid w:val="00FE32F6"/>
    <w:rsid w:val="00FE3B3E"/>
    <w:rsid w:val="00FE4AEB"/>
    <w:rsid w:val="00FE7E2C"/>
    <w:rsid w:val="00FF17A2"/>
    <w:rsid w:val="00FF27AA"/>
    <w:rsid w:val="00FF49E7"/>
    <w:rsid w:val="00FF4BAC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071D3B"/>
  <w15:docId w15:val="{20180C30-E409-4700-AF63-1B187F68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pPr>
      <w:tabs>
        <w:tab w:val="left" w:pos="709"/>
      </w:tabs>
    </w:pPr>
    <w:rPr>
      <w:sz w:val="22"/>
    </w:rPr>
  </w:style>
  <w:style w:type="paragraph" w:customStyle="1" w:styleId="a8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9">
    <w:name w:val="Block Text"/>
    <w:basedOn w:val="a"/>
    <w:pPr>
      <w:ind w:left="-284" w:right="-760"/>
    </w:pPr>
  </w:style>
  <w:style w:type="paragraph" w:styleId="aa">
    <w:name w:val="Title"/>
    <w:basedOn w:val="a"/>
    <w:qFormat/>
    <w:pPr>
      <w:jc w:val="center"/>
    </w:pPr>
  </w:style>
  <w:style w:type="paragraph" w:styleId="31">
    <w:name w:val="Body Text Indent 3"/>
    <w:basedOn w:val="a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B76988"/>
  </w:style>
  <w:style w:type="table" w:styleId="ac">
    <w:name w:val="Table Grid"/>
    <w:basedOn w:val="a1"/>
    <w:rsid w:val="00B7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72B52"/>
    <w:pPr>
      <w:spacing w:before="100" w:beforeAutospacing="1" w:after="115"/>
    </w:pPr>
    <w:rPr>
      <w:color w:val="000000"/>
    </w:rPr>
  </w:style>
  <w:style w:type="character" w:styleId="af">
    <w:name w:val="Hyperlink"/>
    <w:uiPriority w:val="99"/>
    <w:unhideWhenUsed/>
    <w:rsid w:val="001B4D6D"/>
    <w:rPr>
      <w:color w:val="0000FF"/>
      <w:u w:val="single"/>
    </w:rPr>
  </w:style>
  <w:style w:type="paragraph" w:styleId="af0">
    <w:name w:val="No Spacing"/>
    <w:uiPriority w:val="1"/>
    <w:qFormat/>
    <w:rsid w:val="004061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3</TotalTime>
  <Pages>1</Pages>
  <Words>216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Zemlya</cp:lastModifiedBy>
  <cp:revision>3</cp:revision>
  <cp:lastPrinted>2023-12-15T09:35:00Z</cp:lastPrinted>
  <dcterms:created xsi:type="dcterms:W3CDTF">2025-12-17T15:47:00Z</dcterms:created>
  <dcterms:modified xsi:type="dcterms:W3CDTF">2025-12-17T15:49:00Z</dcterms:modified>
</cp:coreProperties>
</file>